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15" w:rsidRPr="0041579F" w:rsidRDefault="004C7815" w:rsidP="004C7815">
      <w:pPr>
        <w:spacing w:after="0" w:line="240" w:lineRule="auto"/>
        <w:jc w:val="center"/>
        <w:rPr>
          <w:rFonts w:cs="Calibri"/>
          <w:b/>
          <w:sz w:val="40"/>
          <w:u w:val="single"/>
        </w:rPr>
      </w:pPr>
      <w:bookmarkStart w:id="0" w:name="_GoBack"/>
      <w:bookmarkEnd w:id="0"/>
      <w:r>
        <w:rPr>
          <w:rFonts w:cs="Calibri"/>
          <w:b/>
          <w:sz w:val="40"/>
          <w:u w:val="single"/>
        </w:rPr>
        <w:t>Year 4</w:t>
      </w:r>
      <w:r w:rsidRPr="0041579F">
        <w:rPr>
          <w:rFonts w:cs="Calibri"/>
          <w:b/>
          <w:sz w:val="40"/>
          <w:u w:val="single"/>
        </w:rPr>
        <w:t xml:space="preserve"> Mathematics Yearly Overview</w:t>
      </w:r>
    </w:p>
    <w:p w:rsidR="004C7815" w:rsidRPr="0041579F" w:rsidRDefault="004C7815" w:rsidP="004C7815">
      <w:pPr>
        <w:spacing w:after="0" w:line="240" w:lineRule="auto"/>
        <w:jc w:val="center"/>
        <w:rPr>
          <w:rFonts w:cs="Calibri"/>
          <w:b/>
          <w:sz w:val="40"/>
          <w:u w:val="single"/>
        </w:rPr>
      </w:pPr>
    </w:p>
    <w:tbl>
      <w:tblPr>
        <w:tblW w:w="1559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263"/>
        <w:gridCol w:w="2264"/>
        <w:gridCol w:w="2263"/>
        <w:gridCol w:w="2264"/>
        <w:gridCol w:w="2263"/>
        <w:gridCol w:w="2264"/>
      </w:tblGrid>
      <w:tr w:rsidR="004C7815" w:rsidRPr="0041579F" w:rsidTr="00A56555">
        <w:tc>
          <w:tcPr>
            <w:tcW w:w="2012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263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Autumn 1</w:t>
            </w:r>
          </w:p>
        </w:tc>
        <w:tc>
          <w:tcPr>
            <w:tcW w:w="2264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Autumn 2</w:t>
            </w:r>
          </w:p>
        </w:tc>
        <w:tc>
          <w:tcPr>
            <w:tcW w:w="2263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Spring 1</w:t>
            </w:r>
          </w:p>
        </w:tc>
        <w:tc>
          <w:tcPr>
            <w:tcW w:w="2264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Spring 2</w:t>
            </w:r>
          </w:p>
        </w:tc>
        <w:tc>
          <w:tcPr>
            <w:tcW w:w="2263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Summer 1</w:t>
            </w:r>
          </w:p>
        </w:tc>
        <w:tc>
          <w:tcPr>
            <w:tcW w:w="2264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Summer 2</w:t>
            </w:r>
          </w:p>
        </w:tc>
      </w:tr>
      <w:tr w:rsidR="004C7815" w:rsidRPr="0041579F" w:rsidTr="00A56555">
        <w:trPr>
          <w:trHeight w:val="970"/>
        </w:trPr>
        <w:tc>
          <w:tcPr>
            <w:tcW w:w="2012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1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to 10,000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estimate to 10,000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estimating decimals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Addition and Subtraction </w:t>
            </w:r>
            <w:proofErr w:type="spellStart"/>
            <w:r w:rsidRPr="00842433">
              <w:rPr>
                <w:rFonts w:cs="Calibri"/>
                <w:color w:val="00B050"/>
                <w:sz w:val="24"/>
                <w:szCs w:val="24"/>
              </w:rPr>
              <w:t>subtraction</w:t>
            </w:r>
            <w:proofErr w:type="spellEnd"/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Multiplication and Division </w:t>
            </w:r>
            <w:proofErr w:type="spellStart"/>
            <w:r w:rsidRPr="00842433">
              <w:rPr>
                <w:rFonts w:cs="Calibri"/>
                <w:color w:val="00B050"/>
                <w:sz w:val="24"/>
                <w:szCs w:val="24"/>
              </w:rPr>
              <w:t>division</w:t>
            </w:r>
            <w:proofErr w:type="spellEnd"/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Fractions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addition and subtraction</w:t>
            </w:r>
          </w:p>
        </w:tc>
      </w:tr>
      <w:tr w:rsidR="004C7815" w:rsidRPr="0041579F" w:rsidTr="00A56555">
        <w:trPr>
          <w:trHeight w:val="1139"/>
        </w:trPr>
        <w:tc>
          <w:tcPr>
            <w:tcW w:w="2012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2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to 10,000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decimals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dividing by 10 and 100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Addition and Subtraction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addition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Multiplication and Division </w:t>
            </w:r>
            <w:proofErr w:type="spellStart"/>
            <w:r w:rsidRPr="00842433">
              <w:rPr>
                <w:rFonts w:cs="Calibri"/>
                <w:color w:val="00B050"/>
                <w:sz w:val="24"/>
                <w:szCs w:val="24"/>
              </w:rPr>
              <w:t>division</w:t>
            </w:r>
            <w:proofErr w:type="spellEnd"/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Fractions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solve problems</w:t>
            </w:r>
          </w:p>
        </w:tc>
      </w:tr>
      <w:tr w:rsidR="004C7815" w:rsidRPr="0041579F" w:rsidTr="00A56555">
        <w:trPr>
          <w:trHeight w:val="1170"/>
        </w:trPr>
        <w:tc>
          <w:tcPr>
            <w:tcW w:w="2012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3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finding more or less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decimals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negative numbers and roman numerals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Addition and Subtraction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 xml:space="preserve">estimate 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Multiplication and Division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solve problems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>Geometry: Properties of Shape</w:t>
            </w:r>
          </w:p>
        </w:tc>
      </w:tr>
      <w:tr w:rsidR="004C7815" w:rsidRPr="0041579F" w:rsidTr="00A56555">
        <w:trPr>
          <w:trHeight w:val="974"/>
        </w:trPr>
        <w:tc>
          <w:tcPr>
            <w:tcW w:w="2012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4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order and compare to 10,000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comparing decimals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Addition and Subtraction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mental strategies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Addition and Subtraction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inverse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Fractions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decimals and fractions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Geometry: Properties of Shape </w:t>
            </w:r>
          </w:p>
        </w:tc>
      </w:tr>
      <w:tr w:rsidR="004C7815" w:rsidRPr="0041579F" w:rsidTr="00A56555">
        <w:trPr>
          <w:trHeight w:val="1163"/>
        </w:trPr>
        <w:tc>
          <w:tcPr>
            <w:tcW w:w="2012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5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rounding to 10 and 100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ordering decimals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Addition and Subtraction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mental strategies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Multiplication and Division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mental strategies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Fractions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equivalent fractions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Geometry: </w:t>
            </w:r>
            <w:r w:rsidRPr="00727258">
              <w:rPr>
                <w:rFonts w:cs="Calibri"/>
              </w:rPr>
              <w:t>Properties of Shape</w:t>
            </w:r>
            <w:r>
              <w:rPr>
                <w:rFonts w:cs="Calibri"/>
              </w:rPr>
              <w:t>s</w:t>
            </w:r>
            <w:r w:rsidRPr="00727258">
              <w:rPr>
                <w:rFonts w:cs="Calibri"/>
              </w:rPr>
              <w:t xml:space="preserve"> (3 lessons)</w:t>
            </w:r>
          </w:p>
          <w:p w:rsidR="004C7815" w:rsidRPr="00727258" w:rsidRDefault="004C7815" w:rsidP="00A5655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727258">
              <w:rPr>
                <w:rFonts w:cs="Calibri"/>
              </w:rPr>
              <w:t>Position and Direction (2 lessons)</w:t>
            </w:r>
          </w:p>
        </w:tc>
      </w:tr>
      <w:tr w:rsidR="004C7815" w:rsidRPr="0041579F" w:rsidTr="00A56555">
        <w:trPr>
          <w:trHeight w:val="1199"/>
        </w:trPr>
        <w:tc>
          <w:tcPr>
            <w:tcW w:w="2012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6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Number 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rounding to 1,000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>Number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 xml:space="preserve"> </w:t>
            </w:r>
            <w:r w:rsidRPr="00842433">
              <w:rPr>
                <w:rFonts w:cs="Calibri"/>
                <w:sz w:val="24"/>
                <w:szCs w:val="24"/>
              </w:rPr>
              <w:t xml:space="preserve">and Place Value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rounding decimals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Addition and Subtraction </w:t>
            </w:r>
            <w:proofErr w:type="spellStart"/>
            <w:r w:rsidRPr="00842433">
              <w:rPr>
                <w:rFonts w:cs="Calibri"/>
                <w:color w:val="00B050"/>
                <w:sz w:val="24"/>
                <w:szCs w:val="24"/>
              </w:rPr>
              <w:t>subtraction</w:t>
            </w:r>
            <w:proofErr w:type="spellEnd"/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Multiplication and Division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multiplication</w:t>
            </w:r>
          </w:p>
        </w:tc>
        <w:tc>
          <w:tcPr>
            <w:tcW w:w="2263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 xml:space="preserve">Fractions </w:t>
            </w:r>
            <w:r w:rsidRPr="00842433">
              <w:rPr>
                <w:rFonts w:cs="Calibri"/>
                <w:color w:val="00B050"/>
                <w:sz w:val="24"/>
                <w:szCs w:val="24"/>
              </w:rPr>
              <w:t>equivalent fractions</w:t>
            </w: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Geometry: Position and Direction</w:t>
            </w:r>
          </w:p>
        </w:tc>
      </w:tr>
      <w:tr w:rsidR="004C7815" w:rsidRPr="0041579F" w:rsidTr="00A56555">
        <w:trPr>
          <w:trHeight w:val="1176"/>
        </w:trPr>
        <w:tc>
          <w:tcPr>
            <w:tcW w:w="2012" w:type="dxa"/>
            <w:shd w:val="clear" w:color="auto" w:fill="00B050"/>
            <w:vAlign w:val="center"/>
          </w:tcPr>
          <w:p w:rsidR="004C7815" w:rsidRPr="0041579F" w:rsidRDefault="004C7815" w:rsidP="00A56555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7</w:t>
            </w:r>
          </w:p>
        </w:tc>
        <w:tc>
          <w:tcPr>
            <w:tcW w:w="2263" w:type="dxa"/>
            <w:shd w:val="clear" w:color="auto" w:fill="BFBFBF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>Time (7 lessons)</w:t>
            </w:r>
          </w:p>
        </w:tc>
        <w:tc>
          <w:tcPr>
            <w:tcW w:w="2263" w:type="dxa"/>
            <w:shd w:val="clear" w:color="auto" w:fill="BFBFBF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Measure (18</w:t>
            </w:r>
            <w:r w:rsidRPr="00842433">
              <w:rPr>
                <w:rFonts w:cs="Calibri"/>
                <w:sz w:val="24"/>
                <w:szCs w:val="24"/>
              </w:rPr>
              <w:t xml:space="preserve"> lessons blocked over 2 days)</w:t>
            </w:r>
          </w:p>
        </w:tc>
        <w:tc>
          <w:tcPr>
            <w:tcW w:w="2263" w:type="dxa"/>
            <w:shd w:val="clear" w:color="auto" w:fill="BFBFBF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4C7815" w:rsidRPr="00842433" w:rsidRDefault="004C7815" w:rsidP="00A5655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842433">
              <w:rPr>
                <w:rFonts w:cs="Calibri"/>
                <w:sz w:val="24"/>
                <w:szCs w:val="24"/>
              </w:rPr>
              <w:t>Statistics (8 lessons)</w:t>
            </w:r>
          </w:p>
        </w:tc>
      </w:tr>
    </w:tbl>
    <w:p w:rsidR="00D012B2" w:rsidRDefault="00D012B2"/>
    <w:sectPr w:rsidR="00D012B2" w:rsidSect="004C78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D1" w:rsidRDefault="00BE4FD1" w:rsidP="00BE4FD1">
      <w:pPr>
        <w:spacing w:after="0" w:line="240" w:lineRule="auto"/>
      </w:pPr>
      <w:r>
        <w:separator/>
      </w:r>
    </w:p>
  </w:endnote>
  <w:endnote w:type="continuationSeparator" w:id="0">
    <w:p w:rsidR="00BE4FD1" w:rsidRDefault="00BE4FD1" w:rsidP="00BE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D1" w:rsidRDefault="00BE4F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D1" w:rsidRDefault="00BE4F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D1" w:rsidRDefault="00BE4F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D1" w:rsidRDefault="00BE4FD1" w:rsidP="00BE4FD1">
      <w:pPr>
        <w:spacing w:after="0" w:line="240" w:lineRule="auto"/>
      </w:pPr>
      <w:r>
        <w:separator/>
      </w:r>
    </w:p>
  </w:footnote>
  <w:footnote w:type="continuationSeparator" w:id="0">
    <w:p w:rsidR="00BE4FD1" w:rsidRDefault="00BE4FD1" w:rsidP="00BE4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D1" w:rsidRDefault="00BE4FD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486782" o:spid="_x0000_s2050" type="#_x0000_t75" style="position:absolute;margin-left:0;margin-top:0;width:526.9pt;height:522.9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D1" w:rsidRDefault="00BE4FD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486783" o:spid="_x0000_s2051" type="#_x0000_t75" style="position:absolute;margin-left:0;margin-top:0;width:526.9pt;height:522.9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D1" w:rsidRDefault="00BE4FD1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486781" o:spid="_x0000_s2049" type="#_x0000_t75" style="position:absolute;margin-left:0;margin-top:0;width:526.9pt;height:522.9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15"/>
    <w:rsid w:val="004C7815"/>
    <w:rsid w:val="00BE4FD1"/>
    <w:rsid w:val="00D012B2"/>
    <w:rsid w:val="00F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4F312128-B9AC-4791-8A7A-003E5BA0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8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370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assoonPrimaryInfant" w:eastAsiaTheme="majorEastAsia" w:hAnsi="SassoonPrimaryInfant" w:cstheme="majorBidi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FD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F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28F2F934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RM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J. Lomas</dc:creator>
  <cp:keywords/>
  <dc:description/>
  <cp:lastModifiedBy>Miss J. Lomas</cp:lastModifiedBy>
  <cp:revision>2</cp:revision>
  <dcterms:created xsi:type="dcterms:W3CDTF">2021-02-09T10:05:00Z</dcterms:created>
  <dcterms:modified xsi:type="dcterms:W3CDTF">2021-02-09T10:08:00Z</dcterms:modified>
</cp:coreProperties>
</file>